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03D" w:rsidRDefault="0089203D" w:rsidP="0065430A">
      <w:bookmarkStart w:id="0" w:name="_GoBack"/>
      <w:bookmarkEnd w:id="0"/>
    </w:p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83"/>
        <w:gridCol w:w="3135"/>
        <w:gridCol w:w="905"/>
        <w:gridCol w:w="3917"/>
      </w:tblGrid>
      <w:tr w:rsidR="00060971" w:rsidTr="000609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060971" w:rsidRPr="00DA5AB3" w:rsidRDefault="00060971" w:rsidP="0065430A">
            <w:pPr>
              <w:rPr>
                <w:szCs w:val="20"/>
              </w:rPr>
            </w:pPr>
            <w:r w:rsidRPr="00DA5AB3">
              <w:rPr>
                <w:szCs w:val="20"/>
              </w:rPr>
              <w:t>Project:</w:t>
            </w:r>
          </w:p>
        </w:tc>
        <w:sdt>
          <w:sdtPr>
            <w:rPr>
              <w:szCs w:val="20"/>
            </w:rPr>
            <w:alias w:val="Subject"/>
            <w:id w:val="424799618"/>
            <w:placeholder>
              <w:docPart w:val="A038A19150454375AF898431F7E7F143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8193" w:type="dxa"/>
                <w:gridSpan w:val="3"/>
              </w:tcPr>
              <w:p w:rsidR="00060971" w:rsidRPr="00DA5AB3" w:rsidRDefault="00060971" w:rsidP="0065430A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[Project Name]</w:t>
                </w:r>
              </w:p>
            </w:tc>
          </w:sdtContent>
        </w:sdt>
      </w:tr>
      <w:tr w:rsidR="00DA5AB3" w:rsidTr="005E1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DA5AB3" w:rsidRPr="00DA5AB3" w:rsidRDefault="00060971" w:rsidP="0065430A">
            <w:pPr>
              <w:rPr>
                <w:szCs w:val="20"/>
              </w:rPr>
            </w:pPr>
            <w:r>
              <w:rPr>
                <w:szCs w:val="20"/>
              </w:rPr>
              <w:t>Issued By</w:t>
            </w:r>
            <w:r w:rsidR="00DA5AB3" w:rsidRPr="00DA5AB3">
              <w:rPr>
                <w:szCs w:val="20"/>
              </w:rPr>
              <w:t>:</w:t>
            </w:r>
          </w:p>
        </w:tc>
        <w:sdt>
          <w:sdtPr>
            <w:rPr>
              <w:szCs w:val="20"/>
            </w:rPr>
            <w:alias w:val="Author"/>
            <w:id w:val="424799619"/>
            <w:placeholder>
              <w:docPart w:val="868941B7FAB64A5E9511D7CF4D75FC1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3225" w:type="dxa"/>
              </w:tcPr>
              <w:p w:rsidR="00DA5AB3" w:rsidRPr="0001582A" w:rsidRDefault="005475A2" w:rsidP="0065430A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szCs w:val="20"/>
                  </w:rPr>
                  <w:t>Hauenstein, Nate</w:t>
                </w:r>
              </w:p>
            </w:tc>
          </w:sdtContent>
        </w:sdt>
        <w:tc>
          <w:tcPr>
            <w:tcW w:w="905" w:type="dxa"/>
          </w:tcPr>
          <w:p w:rsidR="00DA5AB3" w:rsidRPr="0001582A" w:rsidRDefault="005E1A64" w:rsidP="00D1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01582A">
              <w:rPr>
                <w:b/>
                <w:szCs w:val="20"/>
              </w:rPr>
              <w:t>Period</w:t>
            </w:r>
            <w:r w:rsidR="00DA5AB3" w:rsidRPr="0001582A">
              <w:rPr>
                <w:b/>
                <w:szCs w:val="20"/>
              </w:rPr>
              <w:t>:</w:t>
            </w:r>
          </w:p>
        </w:tc>
        <w:tc>
          <w:tcPr>
            <w:tcW w:w="4063" w:type="dxa"/>
          </w:tcPr>
          <w:p w:rsidR="00DA5AB3" w:rsidRPr="0001582A" w:rsidRDefault="00E9353E" w:rsidP="000D7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alias w:val="Publish Date"/>
                <w:id w:val="780950751"/>
                <w:placeholder>
                  <w:docPart w:val="5B6181582A084CADBF104D189C85D464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60971" w:rsidRPr="0001582A">
                  <w:rPr>
                    <w:rStyle w:val="PlaceholderText"/>
                    <w:color w:val="auto"/>
                  </w:rPr>
                  <w:t>[Publish Date]</w:t>
                </w:r>
              </w:sdtContent>
            </w:sdt>
            <w:r w:rsidR="005E1A64" w:rsidRPr="0001582A">
              <w:rPr>
                <w:szCs w:val="20"/>
              </w:rPr>
              <w:t xml:space="preserve"> thru </w:t>
            </w:r>
            <w:sdt>
              <w:sdtPr>
                <w:rPr>
                  <w:szCs w:val="20"/>
                </w:rPr>
                <w:id w:val="780950782"/>
                <w:placeholder>
                  <w:docPart w:val="8317C038B8784109B03E127202AAADF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1A64" w:rsidRPr="0001582A">
                  <w:rPr>
                    <w:rStyle w:val="PlaceholderText"/>
                    <w:color w:val="auto"/>
                  </w:rPr>
                  <w:t>Period End</w:t>
                </w:r>
              </w:sdtContent>
            </w:sdt>
          </w:p>
        </w:tc>
      </w:tr>
      <w:tr w:rsidR="00060971" w:rsidTr="00060971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060971" w:rsidRDefault="00060971" w:rsidP="0006097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Project</w:t>
            </w:r>
          </w:p>
          <w:p w:rsidR="00060971" w:rsidRPr="00DA5AB3" w:rsidRDefault="00060971" w:rsidP="0006097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Description:</w:t>
            </w:r>
          </w:p>
        </w:tc>
        <w:tc>
          <w:tcPr>
            <w:tcW w:w="8193" w:type="dxa"/>
            <w:gridSpan w:val="3"/>
          </w:tcPr>
          <w:p w:rsidR="00060971" w:rsidRPr="0001582A" w:rsidRDefault="00060971" w:rsidP="00654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DA5AB3" w:rsidTr="000609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" w:type="dxa"/>
          </w:tcPr>
          <w:p w:rsidR="00DA5AB3" w:rsidRDefault="00060971" w:rsidP="0006097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Status</w:t>
            </w:r>
          </w:p>
          <w:p w:rsidR="00060971" w:rsidRPr="00DA5AB3" w:rsidRDefault="00060971" w:rsidP="00060971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Summary:</w:t>
            </w:r>
          </w:p>
        </w:tc>
        <w:tc>
          <w:tcPr>
            <w:tcW w:w="8193" w:type="dxa"/>
            <w:gridSpan w:val="3"/>
          </w:tcPr>
          <w:p w:rsidR="00DA5AB3" w:rsidRPr="00DA5AB3" w:rsidRDefault="00DA5AB3" w:rsidP="00654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tbl>
      <w:tblPr>
        <w:tblStyle w:val="LightShading-Accent11"/>
        <w:tblW w:w="0" w:type="auto"/>
        <w:tblLook w:val="04A0" w:firstRow="1" w:lastRow="0" w:firstColumn="1" w:lastColumn="0" w:noHBand="0" w:noVBand="1"/>
      </w:tblPr>
      <w:tblGrid>
        <w:gridCol w:w="972"/>
        <w:gridCol w:w="2140"/>
        <w:gridCol w:w="806"/>
        <w:gridCol w:w="1678"/>
        <w:gridCol w:w="1294"/>
        <w:gridCol w:w="1693"/>
        <w:gridCol w:w="777"/>
      </w:tblGrid>
      <w:tr w:rsidR="006A51D0" w:rsidTr="006A51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  <w:shd w:val="clear" w:color="auto" w:fill="4F81BD" w:themeFill="accent1"/>
          </w:tcPr>
          <w:p w:rsidR="006A51D0" w:rsidRPr="006A51D0" w:rsidRDefault="006A51D0" w:rsidP="006A51D0">
            <w:pPr>
              <w:spacing w:before="60" w:after="60"/>
              <w:rPr>
                <w:color w:val="FFFFFF" w:themeColor="background1"/>
              </w:rPr>
            </w:pPr>
            <w:r w:rsidRPr="006A51D0">
              <w:rPr>
                <w:color w:val="FFFFFF" w:themeColor="background1"/>
              </w:rPr>
              <w:t>Budget:</w:t>
            </w:r>
          </w:p>
        </w:tc>
        <w:tc>
          <w:tcPr>
            <w:tcW w:w="2224" w:type="dxa"/>
          </w:tcPr>
          <w:p w:rsidR="006A51D0" w:rsidRPr="006A51D0" w:rsidRDefault="006A51D0" w:rsidP="006A51D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$1,000,000</w:t>
            </w:r>
          </w:p>
        </w:tc>
        <w:tc>
          <w:tcPr>
            <w:tcW w:w="809" w:type="dxa"/>
          </w:tcPr>
          <w:p w:rsidR="006A51D0" w:rsidRPr="006A51D0" w:rsidRDefault="006A51D0" w:rsidP="006A51D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6A51D0">
              <w:rPr>
                <w:color w:val="auto"/>
              </w:rPr>
              <w:t>Used:</w:t>
            </w:r>
          </w:p>
        </w:tc>
        <w:tc>
          <w:tcPr>
            <w:tcW w:w="1735" w:type="dxa"/>
          </w:tcPr>
          <w:p w:rsidR="006A51D0" w:rsidRPr="006A51D0" w:rsidRDefault="006A51D0" w:rsidP="006A51D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$500,000</w:t>
            </w:r>
          </w:p>
        </w:tc>
        <w:tc>
          <w:tcPr>
            <w:tcW w:w="1294" w:type="dxa"/>
          </w:tcPr>
          <w:p w:rsidR="006A51D0" w:rsidRPr="006A51D0" w:rsidRDefault="006A51D0" w:rsidP="006A51D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A51D0">
              <w:rPr>
                <w:color w:val="auto"/>
              </w:rPr>
              <w:t>Remaining</w:t>
            </w:r>
            <w:r w:rsidRPr="006A51D0">
              <w:rPr>
                <w:b w:val="0"/>
                <w:color w:val="auto"/>
              </w:rPr>
              <w:t>:</w:t>
            </w:r>
          </w:p>
        </w:tc>
        <w:tc>
          <w:tcPr>
            <w:tcW w:w="1751" w:type="dxa"/>
          </w:tcPr>
          <w:p w:rsidR="006A51D0" w:rsidRPr="006A51D0" w:rsidRDefault="006A51D0" w:rsidP="006A51D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$500,000</w:t>
            </w:r>
          </w:p>
        </w:tc>
        <w:tc>
          <w:tcPr>
            <w:tcW w:w="791" w:type="dxa"/>
          </w:tcPr>
          <w:p w:rsidR="006A51D0" w:rsidRPr="006A51D0" w:rsidRDefault="006A51D0" w:rsidP="006A51D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6A51D0">
              <w:rPr>
                <w:b w:val="0"/>
                <w:color w:val="auto"/>
              </w:rPr>
              <w:t>50%</w:t>
            </w:r>
          </w:p>
        </w:tc>
      </w:tr>
    </w:tbl>
    <w:p w:rsidR="006A51D0" w:rsidRPr="00060971" w:rsidRDefault="006A51D0" w:rsidP="00060971"/>
    <w:tbl>
      <w:tblPr>
        <w:tblStyle w:val="LightList-Accent1"/>
        <w:tblW w:w="9558" w:type="dxa"/>
        <w:tblLook w:val="04A0" w:firstRow="1" w:lastRow="0" w:firstColumn="1" w:lastColumn="0" w:noHBand="0" w:noVBand="1"/>
      </w:tblPr>
      <w:tblGrid>
        <w:gridCol w:w="3978"/>
        <w:gridCol w:w="1350"/>
        <w:gridCol w:w="1080"/>
        <w:gridCol w:w="3150"/>
      </w:tblGrid>
      <w:tr w:rsidR="005E1A64" w:rsidRPr="00060971" w:rsidTr="005E1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  <w:vAlign w:val="bottom"/>
          </w:tcPr>
          <w:p w:rsidR="005E1A64" w:rsidRPr="00060971" w:rsidRDefault="005E1A64" w:rsidP="00060971">
            <w:pPr>
              <w:spacing w:after="0"/>
              <w:rPr>
                <w:szCs w:val="20"/>
              </w:rPr>
            </w:pPr>
            <w:r w:rsidRPr="00060971">
              <w:rPr>
                <w:szCs w:val="20"/>
              </w:rPr>
              <w:t>Milestone Schedule</w:t>
            </w:r>
          </w:p>
        </w:tc>
        <w:tc>
          <w:tcPr>
            <w:tcW w:w="1350" w:type="dxa"/>
            <w:vAlign w:val="bottom"/>
          </w:tcPr>
          <w:p w:rsidR="005E1A64" w:rsidRPr="00060971" w:rsidRDefault="005E1A64" w:rsidP="0006097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>
              <w:rPr>
                <w:szCs w:val="20"/>
              </w:rPr>
              <w:t>Date Due</w:t>
            </w:r>
          </w:p>
        </w:tc>
        <w:tc>
          <w:tcPr>
            <w:tcW w:w="1080" w:type="dxa"/>
            <w:vAlign w:val="bottom"/>
          </w:tcPr>
          <w:p w:rsidR="005E1A64" w:rsidRPr="00060971" w:rsidRDefault="005E1A64" w:rsidP="005E1A64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60971">
              <w:rPr>
                <w:szCs w:val="20"/>
              </w:rPr>
              <w:t>%</w:t>
            </w:r>
            <w:r>
              <w:rPr>
                <w:szCs w:val="20"/>
              </w:rPr>
              <w:t xml:space="preserve"> </w:t>
            </w:r>
            <w:r w:rsidRPr="00060971">
              <w:rPr>
                <w:szCs w:val="20"/>
              </w:rPr>
              <w:t>Comp.</w:t>
            </w:r>
          </w:p>
        </w:tc>
        <w:tc>
          <w:tcPr>
            <w:tcW w:w="3150" w:type="dxa"/>
            <w:vAlign w:val="bottom"/>
          </w:tcPr>
          <w:p w:rsidR="005E1A64" w:rsidRPr="00060971" w:rsidRDefault="005E1A64" w:rsidP="0006097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060971">
              <w:rPr>
                <w:szCs w:val="20"/>
              </w:rPr>
              <w:t>Status</w:t>
            </w:r>
          </w:p>
        </w:tc>
      </w:tr>
      <w:tr w:rsidR="005E1A64" w:rsidRPr="00060971" w:rsidTr="005E1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E1A64" w:rsidRPr="00060971" w:rsidRDefault="005E1A64" w:rsidP="00060971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5E1A64" w:rsidRPr="00060971" w:rsidRDefault="005E1A64" w:rsidP="0006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80" w:type="dxa"/>
          </w:tcPr>
          <w:p w:rsidR="005E1A64" w:rsidRPr="00060971" w:rsidRDefault="005E1A64" w:rsidP="0006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150" w:type="dxa"/>
          </w:tcPr>
          <w:p w:rsidR="005E1A64" w:rsidRPr="00060971" w:rsidRDefault="005E1A64" w:rsidP="0006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</w:tr>
      <w:tr w:rsidR="005E1A64" w:rsidRPr="00060971" w:rsidTr="005E1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E1A64" w:rsidRPr="00060971" w:rsidRDefault="005E1A64" w:rsidP="00060971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5E1A64" w:rsidRPr="00060971" w:rsidRDefault="005E1A64" w:rsidP="000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80" w:type="dxa"/>
          </w:tcPr>
          <w:p w:rsidR="005E1A64" w:rsidRPr="00060971" w:rsidRDefault="005E1A64" w:rsidP="000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150" w:type="dxa"/>
          </w:tcPr>
          <w:p w:rsidR="005E1A64" w:rsidRPr="00060971" w:rsidRDefault="005E1A64" w:rsidP="000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E1A64" w:rsidRPr="00060971" w:rsidTr="005E1A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E1A64" w:rsidRPr="00060971" w:rsidRDefault="005E1A64" w:rsidP="00060971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5E1A64" w:rsidRPr="00060971" w:rsidRDefault="005E1A64" w:rsidP="0006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80" w:type="dxa"/>
          </w:tcPr>
          <w:p w:rsidR="005E1A64" w:rsidRPr="00060971" w:rsidRDefault="005E1A64" w:rsidP="0006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150" w:type="dxa"/>
          </w:tcPr>
          <w:p w:rsidR="005E1A64" w:rsidRPr="00060971" w:rsidRDefault="005E1A64" w:rsidP="000609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5E1A64" w:rsidRPr="00060971" w:rsidTr="005E1A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8" w:type="dxa"/>
          </w:tcPr>
          <w:p w:rsidR="005E1A64" w:rsidRPr="00060971" w:rsidRDefault="005E1A64" w:rsidP="00060971">
            <w:pPr>
              <w:rPr>
                <w:szCs w:val="20"/>
              </w:rPr>
            </w:pPr>
          </w:p>
        </w:tc>
        <w:tc>
          <w:tcPr>
            <w:tcW w:w="1350" w:type="dxa"/>
          </w:tcPr>
          <w:p w:rsidR="005E1A64" w:rsidRPr="00060971" w:rsidRDefault="005E1A64" w:rsidP="000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1080" w:type="dxa"/>
          </w:tcPr>
          <w:p w:rsidR="005E1A64" w:rsidRPr="00060971" w:rsidRDefault="005E1A64" w:rsidP="000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150" w:type="dxa"/>
          </w:tcPr>
          <w:p w:rsidR="005E1A64" w:rsidRPr="00060971" w:rsidRDefault="005E1A64" w:rsidP="00060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</w:tbl>
    <w:p w:rsidR="005E1A64" w:rsidRDefault="005E1A64" w:rsidP="005E1A64">
      <w:pPr>
        <w:pStyle w:val="NoSpacing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3852"/>
        <w:gridCol w:w="1014"/>
        <w:gridCol w:w="4474"/>
      </w:tblGrid>
      <w:tr w:rsidR="005E1A64" w:rsidTr="008C5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5E1A64" w:rsidRPr="005E1A64" w:rsidRDefault="005E1A64" w:rsidP="008C56BC">
            <w:pPr>
              <w:rPr>
                <w:szCs w:val="20"/>
              </w:rPr>
            </w:pPr>
            <w:r w:rsidRPr="005E1A64">
              <w:rPr>
                <w:szCs w:val="20"/>
              </w:rPr>
              <w:t>Risks, Problems, Issues</w:t>
            </w:r>
          </w:p>
        </w:tc>
        <w:tc>
          <w:tcPr>
            <w:tcW w:w="1018" w:type="dxa"/>
          </w:tcPr>
          <w:p w:rsidR="005E1A64" w:rsidRPr="005E1A64" w:rsidRDefault="005E1A64" w:rsidP="008C5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E1A64">
              <w:rPr>
                <w:szCs w:val="20"/>
              </w:rPr>
              <w:t>Priority</w:t>
            </w:r>
          </w:p>
        </w:tc>
        <w:tc>
          <w:tcPr>
            <w:tcW w:w="4608" w:type="dxa"/>
          </w:tcPr>
          <w:p w:rsidR="005E1A64" w:rsidRPr="005E1A64" w:rsidRDefault="005E1A64" w:rsidP="008C5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5E1A64">
              <w:rPr>
                <w:szCs w:val="20"/>
              </w:rPr>
              <w:t>Impact &amp; Action Taken</w:t>
            </w:r>
          </w:p>
        </w:tc>
      </w:tr>
      <w:tr w:rsidR="005E1A64" w:rsidTr="008C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5E1A64" w:rsidRPr="005E1A64" w:rsidRDefault="005E1A64" w:rsidP="005E1A64">
            <w:pPr>
              <w:pStyle w:val="NoSpacing"/>
              <w:rPr>
                <w:b w:val="0"/>
                <w:sz w:val="20"/>
                <w:szCs w:val="20"/>
              </w:rPr>
            </w:pPr>
          </w:p>
        </w:tc>
        <w:tc>
          <w:tcPr>
            <w:tcW w:w="1018" w:type="dxa"/>
          </w:tcPr>
          <w:p w:rsidR="005E1A64" w:rsidRPr="005E1A64" w:rsidRDefault="005E1A64" w:rsidP="005E1A6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608" w:type="dxa"/>
          </w:tcPr>
          <w:p w:rsidR="005E1A64" w:rsidRPr="005E1A64" w:rsidRDefault="005E1A64" w:rsidP="005E1A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1A64" w:rsidTr="008C5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5E1A64" w:rsidRPr="005E1A64" w:rsidRDefault="005E1A64" w:rsidP="005E1A64">
            <w:pPr>
              <w:pStyle w:val="NoSpacing"/>
              <w:rPr>
                <w:b w:val="0"/>
                <w:sz w:val="20"/>
                <w:szCs w:val="20"/>
              </w:rPr>
            </w:pPr>
          </w:p>
        </w:tc>
        <w:tc>
          <w:tcPr>
            <w:tcW w:w="1018" w:type="dxa"/>
          </w:tcPr>
          <w:p w:rsidR="005E1A64" w:rsidRPr="005E1A64" w:rsidRDefault="005E1A64" w:rsidP="005E1A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608" w:type="dxa"/>
          </w:tcPr>
          <w:p w:rsidR="005E1A64" w:rsidRPr="005E1A64" w:rsidRDefault="005E1A64" w:rsidP="005E1A64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E1A64" w:rsidTr="008C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0" w:type="dxa"/>
          </w:tcPr>
          <w:p w:rsidR="005E1A64" w:rsidRPr="005E1A64" w:rsidRDefault="005E1A64" w:rsidP="005E1A6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018" w:type="dxa"/>
          </w:tcPr>
          <w:p w:rsidR="005E1A64" w:rsidRPr="005E1A64" w:rsidRDefault="005E1A64" w:rsidP="005E1A6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4608" w:type="dxa"/>
          </w:tcPr>
          <w:p w:rsidR="005E1A64" w:rsidRPr="005E1A64" w:rsidRDefault="005E1A64" w:rsidP="005E1A64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E1A64" w:rsidRDefault="005E1A64" w:rsidP="005E1A64">
      <w:pPr>
        <w:spacing w:after="0"/>
        <w:ind w:left="-90"/>
        <w:rPr>
          <w:b/>
          <w:bCs/>
          <w:color w:val="FFFFFF" w:themeColor="background1"/>
        </w:rPr>
      </w:pPr>
    </w:p>
    <w:p w:rsidR="005E1A64" w:rsidRDefault="005E1A64">
      <w:pPr>
        <w:spacing w:after="200" w:line="276" w:lineRule="auto"/>
        <w:rPr>
          <w:rFonts w:eastAsiaTheme="majorEastAsia" w:cstheme="majorBidi"/>
          <w:b/>
          <w:i/>
          <w:iCs/>
          <w:color w:val="1F497D" w:themeColor="text2"/>
          <w:spacing w:val="15"/>
          <w:sz w:val="24"/>
          <w:szCs w:val="24"/>
        </w:rPr>
      </w:pPr>
      <w:r>
        <w:br w:type="page"/>
      </w:r>
    </w:p>
    <w:p w:rsidR="005E1A64" w:rsidRDefault="005E1A64" w:rsidP="005E1A64">
      <w:pPr>
        <w:pStyle w:val="Subtitle"/>
      </w:pPr>
    </w:p>
    <w:p w:rsidR="005E1A64" w:rsidRPr="00BF67DB" w:rsidRDefault="005E1A64" w:rsidP="005E1A64">
      <w:pPr>
        <w:pStyle w:val="Subtitle"/>
      </w:pPr>
      <w:r>
        <w:t>P</w:t>
      </w:r>
      <w:r w:rsidRPr="005B1E68">
        <w:t>revious Period Accomplishments</w:t>
      </w:r>
    </w:p>
    <w:tbl>
      <w:tblPr>
        <w:tblStyle w:val="LightList-Accent1"/>
        <w:tblW w:w="9828" w:type="dxa"/>
        <w:tblLook w:val="04A0" w:firstRow="1" w:lastRow="0" w:firstColumn="1" w:lastColumn="0" w:noHBand="0" w:noVBand="1"/>
      </w:tblPr>
      <w:tblGrid>
        <w:gridCol w:w="1368"/>
        <w:gridCol w:w="1260"/>
        <w:gridCol w:w="4140"/>
        <w:gridCol w:w="3060"/>
      </w:tblGrid>
      <w:tr w:rsidR="005E1A64" w:rsidRPr="005B1E68" w:rsidTr="008C5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5E1A64" w:rsidRPr="005B1E68" w:rsidRDefault="005E1A64" w:rsidP="008C56BC">
            <w:r w:rsidRPr="005B1E68">
              <w:t>Status</w:t>
            </w:r>
          </w:p>
        </w:tc>
        <w:tc>
          <w:tcPr>
            <w:tcW w:w="1260" w:type="dxa"/>
          </w:tcPr>
          <w:p w:rsidR="005E1A64" w:rsidRPr="005B1E68" w:rsidRDefault="005E1A64" w:rsidP="008C5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1E68">
              <w:t>Date</w:t>
            </w:r>
          </w:p>
        </w:tc>
        <w:tc>
          <w:tcPr>
            <w:tcW w:w="4140" w:type="dxa"/>
          </w:tcPr>
          <w:p w:rsidR="005E1A64" w:rsidRPr="005B1E68" w:rsidRDefault="005E1A64" w:rsidP="008C5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1E68">
              <w:t>Task Description</w:t>
            </w:r>
          </w:p>
        </w:tc>
        <w:tc>
          <w:tcPr>
            <w:tcW w:w="3060" w:type="dxa"/>
          </w:tcPr>
          <w:p w:rsidR="005E1A64" w:rsidRPr="005B1E68" w:rsidRDefault="005E1A64" w:rsidP="008C5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1E68">
              <w:t>Comments</w:t>
            </w:r>
          </w:p>
        </w:tc>
      </w:tr>
      <w:tr w:rsidR="005E1A64" w:rsidRPr="005B1E68" w:rsidTr="008C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5E1A64" w:rsidRPr="005B1E68" w:rsidRDefault="005E1A64" w:rsidP="008C56BC">
            <w:pPr>
              <w:pStyle w:val="NoSpacing"/>
            </w:pPr>
          </w:p>
        </w:tc>
        <w:tc>
          <w:tcPr>
            <w:tcW w:w="1260" w:type="dxa"/>
          </w:tcPr>
          <w:p w:rsidR="005E1A64" w:rsidRPr="005B1E68" w:rsidRDefault="005E1A64" w:rsidP="008C56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:rsidR="005E1A64" w:rsidRPr="005B1E68" w:rsidRDefault="005E1A64" w:rsidP="008C56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:rsidR="005E1A64" w:rsidRPr="005B1E68" w:rsidRDefault="005E1A64" w:rsidP="008C56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1A64" w:rsidRPr="005B1E68" w:rsidTr="008C5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5E1A64" w:rsidRPr="005B1E68" w:rsidRDefault="005E1A64" w:rsidP="008C56BC">
            <w:pPr>
              <w:pStyle w:val="NoSpacing"/>
            </w:pPr>
          </w:p>
        </w:tc>
        <w:tc>
          <w:tcPr>
            <w:tcW w:w="1260" w:type="dxa"/>
          </w:tcPr>
          <w:p w:rsidR="005E1A64" w:rsidRPr="005B1E68" w:rsidRDefault="005E1A64" w:rsidP="008C56B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40" w:type="dxa"/>
          </w:tcPr>
          <w:p w:rsidR="005E1A64" w:rsidRPr="005B1E68" w:rsidRDefault="005E1A64" w:rsidP="008C56B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</w:tcPr>
          <w:p w:rsidR="005E1A64" w:rsidRPr="005B1E68" w:rsidRDefault="005E1A64" w:rsidP="008C56B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E1A64" w:rsidRPr="005B1E68" w:rsidRDefault="005E1A64" w:rsidP="005E1A64"/>
    <w:p w:rsidR="005E1A64" w:rsidRPr="005B1E68" w:rsidRDefault="005E1A64" w:rsidP="005E1A64">
      <w:pPr>
        <w:pStyle w:val="Subtitle"/>
      </w:pPr>
      <w:r w:rsidRPr="005B1E68">
        <w:t>Next Period Goals</w:t>
      </w:r>
    </w:p>
    <w:tbl>
      <w:tblPr>
        <w:tblStyle w:val="LightList-Accent1"/>
        <w:tblW w:w="9846" w:type="dxa"/>
        <w:tblLook w:val="04A0" w:firstRow="1" w:lastRow="0" w:firstColumn="1" w:lastColumn="0" w:noHBand="0" w:noVBand="1"/>
      </w:tblPr>
      <w:tblGrid>
        <w:gridCol w:w="1260"/>
        <w:gridCol w:w="5148"/>
        <w:gridCol w:w="3438"/>
      </w:tblGrid>
      <w:tr w:rsidR="005E1A64" w:rsidRPr="005B1E68" w:rsidTr="008C56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5E1A64" w:rsidRPr="005B1E68" w:rsidRDefault="005E1A64" w:rsidP="008C56BC">
            <w:r w:rsidRPr="005B1E68">
              <w:t>Date</w:t>
            </w:r>
          </w:p>
        </w:tc>
        <w:tc>
          <w:tcPr>
            <w:tcW w:w="5148" w:type="dxa"/>
          </w:tcPr>
          <w:p w:rsidR="005E1A64" w:rsidRPr="005B1E68" w:rsidRDefault="005E1A64" w:rsidP="008C5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1E68">
              <w:t>Task Description</w:t>
            </w:r>
          </w:p>
        </w:tc>
        <w:tc>
          <w:tcPr>
            <w:tcW w:w="3438" w:type="dxa"/>
          </w:tcPr>
          <w:p w:rsidR="005E1A64" w:rsidRPr="005B1E68" w:rsidRDefault="005E1A64" w:rsidP="008C56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1E68">
              <w:t>Comments</w:t>
            </w:r>
          </w:p>
        </w:tc>
      </w:tr>
      <w:tr w:rsidR="005E1A64" w:rsidRPr="005B1E68" w:rsidTr="008C5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5E1A64" w:rsidRPr="005B1E68" w:rsidRDefault="005E1A64" w:rsidP="008C56BC">
            <w:pPr>
              <w:pStyle w:val="NoSpacing"/>
            </w:pPr>
          </w:p>
        </w:tc>
        <w:tc>
          <w:tcPr>
            <w:tcW w:w="5148" w:type="dxa"/>
          </w:tcPr>
          <w:p w:rsidR="005E1A64" w:rsidRPr="005B1E68" w:rsidRDefault="005E1A64" w:rsidP="008C56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:rsidR="005E1A64" w:rsidRPr="005B1E68" w:rsidRDefault="005E1A64" w:rsidP="008C56B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E1A64" w:rsidRPr="005B1E68" w:rsidTr="008C56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5E1A64" w:rsidRPr="005B1E68" w:rsidRDefault="005E1A64" w:rsidP="008C56BC">
            <w:pPr>
              <w:pStyle w:val="NoSpacing"/>
            </w:pPr>
          </w:p>
        </w:tc>
        <w:tc>
          <w:tcPr>
            <w:tcW w:w="5148" w:type="dxa"/>
          </w:tcPr>
          <w:p w:rsidR="005E1A64" w:rsidRPr="005B1E68" w:rsidRDefault="005E1A64" w:rsidP="008C56B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:rsidR="005E1A64" w:rsidRPr="005B1E68" w:rsidRDefault="005E1A64" w:rsidP="008C56B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E1A64" w:rsidRPr="005B1E68" w:rsidRDefault="005E1A64" w:rsidP="005E1A64"/>
    <w:p w:rsidR="005E1A64" w:rsidRPr="005B1E68" w:rsidRDefault="005E1A64" w:rsidP="005E1A64">
      <w:pPr>
        <w:pStyle w:val="Subtitle"/>
      </w:pPr>
      <w:r w:rsidRPr="005B1E68">
        <w:t>Additional Comments</w:t>
      </w:r>
    </w:p>
    <w:p w:rsidR="005E1A64" w:rsidRPr="005B1E68" w:rsidRDefault="005E1A64" w:rsidP="005E1A64">
      <w:pPr>
        <w:spacing w:after="0"/>
      </w:pPr>
    </w:p>
    <w:sectPr w:rsidR="005E1A64" w:rsidRPr="005B1E68" w:rsidSect="006543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3E" w:rsidRDefault="00E9353E" w:rsidP="00802528">
      <w:pPr>
        <w:spacing w:after="0"/>
      </w:pPr>
      <w:r>
        <w:separator/>
      </w:r>
    </w:p>
  </w:endnote>
  <w:endnote w:type="continuationSeparator" w:id="0">
    <w:p w:rsidR="00E9353E" w:rsidRDefault="00E9353E" w:rsidP="008025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528" w:rsidRDefault="006A51D0" w:rsidP="002169EB">
    <w:pPr>
      <w:pStyle w:val="Footer"/>
      <w:pBdr>
        <w:top w:val="double" w:sz="4" w:space="5" w:color="4F81BD" w:themeColor="accent1"/>
      </w:pBdr>
    </w:pPr>
    <w:r>
      <w:fldChar w:fldCharType="begin"/>
    </w:r>
    <w:r>
      <w:instrText xml:space="preserve"> DATE \@ "M/d/yyyy" </w:instrText>
    </w:r>
    <w:r>
      <w:fldChar w:fldCharType="separate"/>
    </w:r>
    <w:r w:rsidR="00677F81">
      <w:rPr>
        <w:noProof/>
      </w:rPr>
      <w:t>12/5/2016</w:t>
    </w:r>
    <w:r>
      <w:rPr>
        <w:noProof/>
      </w:rPr>
      <w:fldChar w:fldCharType="end"/>
    </w:r>
    <w:r w:rsidR="00802528">
      <w:tab/>
    </w:r>
    <w:sdt>
      <w:sdtPr>
        <w:alias w:val="Company"/>
        <w:id w:val="424799581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5475A2">
          <w:t>[Type the Company Name]</w:t>
        </w:r>
      </w:sdtContent>
    </w:sdt>
    <w:r w:rsidR="00802528">
      <w:tab/>
    </w:r>
    <w:r>
      <w:fldChar w:fldCharType="begin"/>
    </w:r>
    <w:r>
      <w:instrText xml:space="preserve"> PAGE   \* MERGEFORMAT </w:instrText>
    </w:r>
    <w:r>
      <w:fldChar w:fldCharType="separate"/>
    </w:r>
    <w:r w:rsidR="00677F8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3E" w:rsidRDefault="00E9353E" w:rsidP="00802528">
      <w:pPr>
        <w:spacing w:after="0"/>
      </w:pPr>
      <w:r>
        <w:separator/>
      </w:r>
    </w:p>
  </w:footnote>
  <w:footnote w:type="continuationSeparator" w:id="0">
    <w:p w:rsidR="00E9353E" w:rsidRDefault="00E9353E" w:rsidP="008025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30A" w:rsidRPr="003C0538" w:rsidRDefault="00273DAE" w:rsidP="002169EB">
    <w:pPr>
      <w:pStyle w:val="Header"/>
      <w:pBdr>
        <w:bottom w:val="thinThickSmallGap" w:sz="24" w:space="1" w:color="4F81BD" w:themeColor="accent1"/>
      </w:pBdr>
      <w:rPr>
        <w:rFonts w:asciiTheme="majorHAnsi" w:hAnsiTheme="majorHAnsi"/>
        <w:b/>
        <w:color w:val="1F497D" w:themeColor="text2"/>
        <w:sz w:val="24"/>
        <w:szCs w:val="24"/>
      </w:rPr>
    </w:pPr>
    <w:r>
      <w:rPr>
        <w:noProof/>
        <w:color w:val="1F497D" w:themeColor="text2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-763905</wp:posOffset>
              </wp:positionH>
              <wp:positionV relativeFrom="paragraph">
                <wp:posOffset>-238760</wp:posOffset>
              </wp:positionV>
              <wp:extent cx="492760" cy="952627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760" cy="952627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30A" w:rsidRPr="0065430A" w:rsidRDefault="00E9353E" w:rsidP="0065430A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pacing w:val="20"/>
                                <w:sz w:val="40"/>
                                <w:szCs w:val="40"/>
                              </w:rPr>
                              <w:alias w:val="Title"/>
                              <w:id w:val="4247995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60971">
                                <w:rPr>
                                  <w:rFonts w:asciiTheme="majorHAnsi" w:hAnsiTheme="majorHAnsi"/>
                                  <w:b/>
                                  <w:color w:val="1F497D" w:themeColor="text2"/>
                                  <w:spacing w:val="20"/>
                                  <w:sz w:val="40"/>
                                  <w:szCs w:val="40"/>
                                </w:rPr>
                                <w:t>Project Status Report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0.15pt;margin-top:-18.8pt;width:38.8pt;height:75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" fillcolor="#dbe5f1 [660]" stroked="f">
              <v:textbox style="layout-flow:vertical;mso-layout-flow-alt:bottom-to-top">
                <w:txbxContent>
                  <w:p w:rsidR="0065430A" w:rsidRPr="0065430A" w:rsidRDefault="009776EF" w:rsidP="0065430A">
                    <w:pPr>
                      <w:jc w:val="center"/>
                      <w:rPr>
                        <w:sz w:val="40"/>
                        <w:szCs w:val="40"/>
                      </w:rPr>
                    </w:pPr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pacing w:val="20"/>
                          <w:sz w:val="40"/>
                          <w:szCs w:val="40"/>
                        </w:rPr>
                        <w:alias w:val="Title"/>
                        <w:id w:val="42479959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60971">
                          <w:rPr>
                            <w:rFonts w:asciiTheme="majorHAnsi" w:hAnsiTheme="majorHAnsi"/>
                            <w:b/>
                            <w:color w:val="1F497D" w:themeColor="text2"/>
                            <w:spacing w:val="20"/>
                            <w:sz w:val="40"/>
                            <w:szCs w:val="40"/>
                          </w:rPr>
                          <w:t>Project Status Report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/>
          <w:b/>
          <w:color w:val="1F497D" w:themeColor="text2"/>
          <w:sz w:val="24"/>
          <w:szCs w:val="24"/>
        </w:rPr>
        <w:alias w:val="Title"/>
        <w:id w:val="424799562"/>
        <w:placeholder>
          <w:docPart w:val="868941B7FAB64A5E9511D7CF4D75FC1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0971">
          <w:rPr>
            <w:rFonts w:asciiTheme="majorHAnsi" w:hAnsiTheme="majorHAnsi"/>
            <w:b/>
            <w:color w:val="1F497D" w:themeColor="text2"/>
            <w:sz w:val="24"/>
            <w:szCs w:val="24"/>
          </w:rPr>
          <w:t>Project Status Report</w:t>
        </w:r>
      </w:sdtContent>
    </w:sdt>
    <w:r w:rsidR="0065430A" w:rsidRPr="003C0538">
      <w:rPr>
        <w:rFonts w:asciiTheme="majorHAnsi" w:hAnsiTheme="majorHAnsi"/>
        <w:b/>
        <w:color w:val="1F497D" w:themeColor="text2"/>
        <w:sz w:val="24"/>
        <w:szCs w:val="24"/>
      </w:rPr>
      <w:t xml:space="preserve"> </w:t>
    </w:r>
  </w:p>
  <w:p w:rsidR="002169EB" w:rsidRPr="0065430A" w:rsidRDefault="0065430A" w:rsidP="002169EB">
    <w:pPr>
      <w:pStyle w:val="Header"/>
      <w:pBdr>
        <w:bottom w:val="thinThickSmallGap" w:sz="24" w:space="1" w:color="4F81BD" w:themeColor="accent1"/>
      </w:pBdr>
      <w:rPr>
        <w:sz w:val="24"/>
        <w:szCs w:val="24"/>
      </w:rPr>
    </w:pPr>
    <w:r w:rsidRPr="0065430A">
      <w:rPr>
        <w:color w:val="1F497D" w:themeColor="text2"/>
        <w:sz w:val="24"/>
        <w:szCs w:val="24"/>
      </w:rPr>
      <w:t xml:space="preserve">Project: </w:t>
    </w:r>
    <w:sdt>
      <w:sdtPr>
        <w:rPr>
          <w:color w:val="1F497D" w:themeColor="text2"/>
          <w:sz w:val="24"/>
          <w:szCs w:val="24"/>
        </w:rPr>
        <w:alias w:val="Subject"/>
        <w:id w:val="424799590"/>
        <w:placeholder>
          <w:docPart w:val="5B6181582A084CADBF104D189C85D46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Pr="0065430A">
          <w:rPr>
            <w:color w:val="1F497D" w:themeColor="text2"/>
            <w:sz w:val="24"/>
            <w:szCs w:val="24"/>
          </w:rPr>
          <w:t>[Project Name]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9pt;height:8.9pt" o:bullet="t">
        <v:imagedata r:id="rId1" o:title="j0115836"/>
      </v:shape>
    </w:pict>
  </w:numPicBullet>
  <w:abstractNum w:abstractNumId="0" w15:restartNumberingAfterBreak="0">
    <w:nsid w:val="04FA277B"/>
    <w:multiLevelType w:val="multilevel"/>
    <w:tmpl w:val="8D0A56E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9E60F9"/>
    <w:multiLevelType w:val="hybridMultilevel"/>
    <w:tmpl w:val="E3446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16E1F"/>
    <w:multiLevelType w:val="hybridMultilevel"/>
    <w:tmpl w:val="D3D2BC7A"/>
    <w:lvl w:ilvl="0" w:tplc="CDCED2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0E30"/>
    <w:multiLevelType w:val="hybridMultilevel"/>
    <w:tmpl w:val="A7109A1C"/>
    <w:lvl w:ilvl="0" w:tplc="C382FB1E">
      <w:start w:val="1"/>
      <w:numFmt w:val="bullet"/>
      <w:pStyle w:val="ListParagraph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1"/>
  </w:num>
  <w:num w:numId="1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5A2"/>
    <w:rsid w:val="0001582A"/>
    <w:rsid w:val="00060971"/>
    <w:rsid w:val="0008459D"/>
    <w:rsid w:val="000A3A41"/>
    <w:rsid w:val="000B0AE7"/>
    <w:rsid w:val="000B2A2F"/>
    <w:rsid w:val="000B355E"/>
    <w:rsid w:val="000D64FA"/>
    <w:rsid w:val="000D76DA"/>
    <w:rsid w:val="001331B3"/>
    <w:rsid w:val="001376A7"/>
    <w:rsid w:val="001D04D4"/>
    <w:rsid w:val="001E755F"/>
    <w:rsid w:val="002169EB"/>
    <w:rsid w:val="002220C5"/>
    <w:rsid w:val="00262CBC"/>
    <w:rsid w:val="00273DAE"/>
    <w:rsid w:val="0027647D"/>
    <w:rsid w:val="002837A9"/>
    <w:rsid w:val="002B58E1"/>
    <w:rsid w:val="002C2A8E"/>
    <w:rsid w:val="002F54BA"/>
    <w:rsid w:val="00375BF9"/>
    <w:rsid w:val="003C0538"/>
    <w:rsid w:val="003C166D"/>
    <w:rsid w:val="0040103D"/>
    <w:rsid w:val="00453462"/>
    <w:rsid w:val="004A6104"/>
    <w:rsid w:val="004B6638"/>
    <w:rsid w:val="004F4C81"/>
    <w:rsid w:val="005475A2"/>
    <w:rsid w:val="00580A6A"/>
    <w:rsid w:val="005A0FAF"/>
    <w:rsid w:val="005E1A64"/>
    <w:rsid w:val="00622422"/>
    <w:rsid w:val="0065430A"/>
    <w:rsid w:val="00657F58"/>
    <w:rsid w:val="00677F81"/>
    <w:rsid w:val="006A51D0"/>
    <w:rsid w:val="006B30F5"/>
    <w:rsid w:val="00707D94"/>
    <w:rsid w:val="007B669F"/>
    <w:rsid w:val="007F0D16"/>
    <w:rsid w:val="00802528"/>
    <w:rsid w:val="0080761A"/>
    <w:rsid w:val="008160FD"/>
    <w:rsid w:val="00863FCE"/>
    <w:rsid w:val="0089203D"/>
    <w:rsid w:val="008934B9"/>
    <w:rsid w:val="00951ACE"/>
    <w:rsid w:val="009776EF"/>
    <w:rsid w:val="009C5016"/>
    <w:rsid w:val="00A433EF"/>
    <w:rsid w:val="00AA2E2E"/>
    <w:rsid w:val="00AC4EBE"/>
    <w:rsid w:val="00AE5C5B"/>
    <w:rsid w:val="00B13A18"/>
    <w:rsid w:val="00B2044C"/>
    <w:rsid w:val="00B3528C"/>
    <w:rsid w:val="00B4086C"/>
    <w:rsid w:val="00BC4296"/>
    <w:rsid w:val="00BC470F"/>
    <w:rsid w:val="00BE5F42"/>
    <w:rsid w:val="00C87791"/>
    <w:rsid w:val="00C9471D"/>
    <w:rsid w:val="00CC2EDA"/>
    <w:rsid w:val="00CC50FA"/>
    <w:rsid w:val="00DA5AB3"/>
    <w:rsid w:val="00E07C82"/>
    <w:rsid w:val="00E323AF"/>
    <w:rsid w:val="00E564F0"/>
    <w:rsid w:val="00E9353E"/>
    <w:rsid w:val="00F76CA6"/>
    <w:rsid w:val="00FA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F0544F-62D6-4D30-800F-29BB200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64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03D"/>
    <w:pPr>
      <w:keepNext/>
      <w:keepLines/>
      <w:numPr>
        <w:numId w:val="11"/>
      </w:numPr>
      <w:spacing w:before="480" w:after="0"/>
      <w:outlineLvl w:val="0"/>
    </w:pPr>
    <w:rPr>
      <w:rFonts w:eastAsiaTheme="majorEastAsia" w:cstheme="majorBidi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03D"/>
    <w:pPr>
      <w:keepNext/>
      <w:keepLines/>
      <w:numPr>
        <w:ilvl w:val="1"/>
        <w:numId w:val="11"/>
      </w:numPr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203D"/>
    <w:pPr>
      <w:keepNext/>
      <w:keepLines/>
      <w:numPr>
        <w:ilvl w:val="2"/>
        <w:numId w:val="11"/>
      </w:numPr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203D"/>
    <w:pPr>
      <w:keepNext/>
      <w:keepLines/>
      <w:numPr>
        <w:ilvl w:val="3"/>
        <w:numId w:val="11"/>
      </w:numPr>
      <w:spacing w:before="200" w:after="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9203D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03D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03D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03D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03D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03D"/>
    <w:rPr>
      <w:rFonts w:ascii="Arial" w:eastAsiaTheme="majorEastAsia" w:hAnsi="Arial" w:cstheme="maj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203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203D"/>
    <w:rPr>
      <w:rFonts w:ascii="Arial" w:eastAsiaTheme="majorEastAsia" w:hAnsi="Arial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9203D"/>
    <w:rPr>
      <w:rFonts w:ascii="Arial" w:eastAsiaTheme="majorEastAsia" w:hAnsi="Arial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920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0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0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0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0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5F42"/>
    <w:pPr>
      <w:spacing w:after="300"/>
      <w:contextualSpacing/>
    </w:pPr>
    <w:rPr>
      <w:rFonts w:eastAsiaTheme="majorEastAsia" w:cstheme="majorBidi"/>
      <w:b/>
      <w:color w:val="C0504D" w:themeColor="accent2"/>
      <w:spacing w:val="2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E5F42"/>
    <w:rPr>
      <w:rFonts w:ascii="Arial" w:eastAsiaTheme="majorEastAsia" w:hAnsi="Arial" w:cstheme="majorBidi"/>
      <w:b/>
      <w:color w:val="C0504D" w:themeColor="accent2"/>
      <w:spacing w:val="20"/>
      <w:kern w:val="28"/>
      <w:sz w:val="32"/>
      <w:szCs w:val="32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89203D"/>
    <w:pPr>
      <w:numPr>
        <w:ilvl w:val="1"/>
      </w:numPr>
      <w:pBdr>
        <w:bottom w:val="single" w:sz="4" w:space="0" w:color="4F81BD" w:themeColor="accent1"/>
      </w:pBdr>
    </w:pPr>
    <w:rPr>
      <w:rFonts w:eastAsiaTheme="majorEastAsia" w:cstheme="majorBidi"/>
      <w:b/>
      <w:i/>
      <w:iCs/>
      <w:color w:val="1F497D" w:themeColor="text2"/>
      <w:spacing w:val="15"/>
      <w:sz w:val="24"/>
      <w:szCs w:val="24"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89203D"/>
    <w:rPr>
      <w:rFonts w:ascii="Arial" w:eastAsiaTheme="majorEastAsia" w:hAnsi="Arial" w:cstheme="majorBidi"/>
      <w:b/>
      <w:i/>
      <w:iCs/>
      <w:color w:val="1F497D" w:themeColor="text2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9203D"/>
    <w:rPr>
      <w:b/>
      <w:bCs/>
    </w:rPr>
  </w:style>
  <w:style w:type="character" w:styleId="Emphasis">
    <w:name w:val="Emphasis"/>
    <w:basedOn w:val="DefaultParagraphFont"/>
    <w:uiPriority w:val="20"/>
    <w:qFormat/>
    <w:rsid w:val="0089203D"/>
    <w:rPr>
      <w:i/>
      <w:iCs/>
    </w:rPr>
  </w:style>
  <w:style w:type="paragraph" w:styleId="ListParagraph">
    <w:name w:val="List Paragraph"/>
    <w:basedOn w:val="Normal"/>
    <w:uiPriority w:val="34"/>
    <w:qFormat/>
    <w:rsid w:val="0089203D"/>
    <w:pPr>
      <w:numPr>
        <w:numId w:val="1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20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9203D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03D"/>
    <w:pPr>
      <w:pBdr>
        <w:top w:val="single" w:sz="4" w:space="1" w:color="C0504D" w:themeColor="accent2"/>
        <w:left w:val="single" w:sz="4" w:space="4" w:color="C0504D" w:themeColor="accent2"/>
        <w:bottom w:val="single" w:sz="4" w:space="4" w:color="C0504D" w:themeColor="accent2"/>
        <w:right w:val="single" w:sz="4" w:space="4" w:color="C0504D" w:themeColor="accent2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03D"/>
    <w:rPr>
      <w:rFonts w:ascii="Arial" w:hAnsi="Arial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920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9203D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89203D"/>
    <w:rPr>
      <w:b/>
      <w:bCs/>
      <w:smallCaps/>
      <w:spacing w:val="5"/>
    </w:rPr>
  </w:style>
  <w:style w:type="paragraph" w:styleId="NoSpacing">
    <w:name w:val="No Spacing"/>
    <w:link w:val="NoSpacingChar"/>
    <w:uiPriority w:val="1"/>
    <w:qFormat/>
    <w:rsid w:val="0089203D"/>
    <w:pPr>
      <w:spacing w:after="0" w:line="240" w:lineRule="auto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89203D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203D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</w:rPr>
  </w:style>
  <w:style w:type="character" w:styleId="SubtleReference">
    <w:name w:val="Subtle Reference"/>
    <w:uiPriority w:val="31"/>
    <w:rsid w:val="00622422"/>
    <w:rPr>
      <w:smallCaps/>
    </w:rPr>
  </w:style>
  <w:style w:type="character" w:styleId="IntenseReference">
    <w:name w:val="Intense Reference"/>
    <w:uiPriority w:val="32"/>
    <w:rsid w:val="00622422"/>
    <w:rPr>
      <w:smallCaps/>
      <w:spacing w:val="5"/>
      <w:u w:val="single"/>
    </w:rPr>
  </w:style>
  <w:style w:type="paragraph" w:customStyle="1" w:styleId="Comment">
    <w:name w:val="Comment"/>
    <w:basedOn w:val="Normal"/>
    <w:link w:val="CommentChar"/>
    <w:rsid w:val="00BC470F"/>
    <w:pPr>
      <w:shd w:val="clear" w:color="auto" w:fill="EAF1DD" w:themeFill="accent3" w:themeFillTint="33"/>
    </w:pPr>
    <w:rPr>
      <w:i/>
      <w:iCs/>
      <w:color w:val="FF0000"/>
    </w:rPr>
  </w:style>
  <w:style w:type="character" w:customStyle="1" w:styleId="CommentChar">
    <w:name w:val="Comment Char"/>
    <w:basedOn w:val="DefaultParagraphFont"/>
    <w:link w:val="Comment"/>
    <w:rsid w:val="00BC470F"/>
    <w:rPr>
      <w:rFonts w:ascii="Arial" w:hAnsi="Arial"/>
      <w:i/>
      <w:iCs/>
      <w:color w:val="FF0000"/>
      <w:shd w:val="clear" w:color="auto" w:fill="EAF1DD" w:themeFill="accent3" w:themeFillTint="33"/>
    </w:rPr>
  </w:style>
  <w:style w:type="paragraph" w:styleId="NormalWeb">
    <w:name w:val="Normal (Web)"/>
    <w:basedOn w:val="Normal"/>
    <w:uiPriority w:val="99"/>
    <w:semiHidden/>
    <w:unhideWhenUsed/>
    <w:rsid w:val="0089203D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0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3D"/>
    <w:rPr>
      <w:rFonts w:ascii="Tahoma" w:hAnsi="Tahoma" w:cs="Tahoma"/>
      <w:sz w:val="16"/>
      <w:szCs w:val="16"/>
    </w:rPr>
  </w:style>
  <w:style w:type="paragraph" w:customStyle="1" w:styleId="cnninline">
    <w:name w:val="cnninline"/>
    <w:basedOn w:val="Normal"/>
    <w:rsid w:val="0089203D"/>
    <w:pPr>
      <w:spacing w:before="180" w:after="18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203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20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List-Accent11">
    <w:name w:val="Light List - Accent 11"/>
    <w:basedOn w:val="TableNormal"/>
    <w:uiPriority w:val="61"/>
    <w:rsid w:val="0089203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025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252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025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2528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802528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2169E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169E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169EB"/>
    <w:pPr>
      <w:spacing w:after="100"/>
      <w:ind w:left="440"/>
    </w:pPr>
  </w:style>
  <w:style w:type="table" w:customStyle="1" w:styleId="LightShading-Accent11">
    <w:name w:val="Light Shading - Accent 11"/>
    <w:basedOn w:val="TableNormal"/>
    <w:uiPriority w:val="60"/>
    <w:rsid w:val="00DA5A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2">
    <w:name w:val="Light List Accent 2"/>
    <w:basedOn w:val="TableNormal"/>
    <w:uiPriority w:val="61"/>
    <w:rsid w:val="00DA5AB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609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Cell-Bad">
    <w:name w:val="Table Cell - Bad"/>
    <w:basedOn w:val="NoSpacing"/>
    <w:rsid w:val="005E1A64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0000"/>
      <w:ind w:left="-31"/>
    </w:pPr>
    <w:rPr>
      <w:rFonts w:eastAsiaTheme="minorEastAsia"/>
      <w:b/>
      <w:color w:val="FFFFFF" w:themeColor="background1"/>
      <w:sz w:val="20"/>
    </w:rPr>
  </w:style>
  <w:style w:type="paragraph" w:customStyle="1" w:styleId="TableCell-Warning">
    <w:name w:val="Table Cell - Warning"/>
    <w:basedOn w:val="NoSpacing"/>
    <w:rsid w:val="005E1A64"/>
    <w:pPr>
      <w:pBdr>
        <w:top w:val="single" w:sz="4" w:space="1" w:color="FFFF00"/>
        <w:left w:val="single" w:sz="4" w:space="4" w:color="FFFF00"/>
        <w:bottom w:val="single" w:sz="4" w:space="1" w:color="FFFF00"/>
        <w:right w:val="single" w:sz="4" w:space="4" w:color="FFFF00"/>
      </w:pBdr>
      <w:shd w:val="clear" w:color="auto" w:fill="FFFF00"/>
    </w:pPr>
    <w:rPr>
      <w:rFonts w:eastAsiaTheme="minorEastAsia"/>
      <w:sz w:val="20"/>
    </w:rPr>
  </w:style>
  <w:style w:type="paragraph" w:customStyle="1" w:styleId="TableCell-Good">
    <w:name w:val="Table Cell - Good"/>
    <w:basedOn w:val="NoSpacing"/>
    <w:rsid w:val="005E1A64"/>
    <w:pPr>
      <w:pBdr>
        <w:top w:val="single" w:sz="4" w:space="1" w:color="FABF8F" w:themeColor="accent6" w:themeTint="99"/>
        <w:left w:val="single" w:sz="4" w:space="4" w:color="FABF8F" w:themeColor="accent6" w:themeTint="99"/>
        <w:bottom w:val="single" w:sz="4" w:space="1" w:color="FABF8F" w:themeColor="accent6" w:themeTint="99"/>
        <w:right w:val="single" w:sz="4" w:space="4" w:color="FABF8F" w:themeColor="accent6" w:themeTint="99"/>
      </w:pBdr>
      <w:shd w:val="clear" w:color="auto" w:fill="FABF8F" w:themeFill="accent6" w:themeFillTint="99"/>
    </w:pPr>
    <w:rPr>
      <w:rFonts w:eastAsia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3220">
                      <w:marLeft w:val="0"/>
                      <w:marRight w:val="27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9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87401">
                                      <w:marLeft w:val="0"/>
                                      <w:marRight w:val="270"/>
                                      <w:marTop w:val="30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3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8E8E8"/>
                                                <w:left w:val="single" w:sz="6" w:space="0" w:color="E8E8E8"/>
                                                <w:bottom w:val="single" w:sz="2" w:space="0" w:color="E8E8E8"/>
                                                <w:right w:val="single" w:sz="6" w:space="0" w:color="E8E8E8"/>
                                              </w:divBdr>
                                              <w:divsChild>
                                                <w:div w:id="55400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5749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07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43549">
                  <w:marLeft w:val="9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auenstein\AppData\Local\Temp\Temp1_PMToolkitTemplates_v4.zip\PMToolkitTemplates_v4\3.%20Implementation\Project%20Management%20-%20Status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38A19150454375AF898431F7E7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6F1A-675F-42A8-AB33-135329E839D7}"/>
      </w:docPartPr>
      <w:docPartBody>
        <w:p w:rsidR="00073967" w:rsidRDefault="008C7902">
          <w:pPr>
            <w:pStyle w:val="A038A19150454375AF898431F7E7F143"/>
          </w:pPr>
          <w:r w:rsidRPr="00C66179">
            <w:rPr>
              <w:rStyle w:val="PlaceholderText"/>
            </w:rPr>
            <w:t>[Subject]</w:t>
          </w:r>
        </w:p>
      </w:docPartBody>
    </w:docPart>
    <w:docPart>
      <w:docPartPr>
        <w:name w:val="868941B7FAB64A5E9511D7CF4D7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2D3BF-5BA8-46F7-A2EB-CCFE03D3B588}"/>
      </w:docPartPr>
      <w:docPartBody>
        <w:p w:rsidR="00073967" w:rsidRDefault="008C7902">
          <w:pPr>
            <w:pStyle w:val="868941B7FAB64A5E9511D7CF4D75FC12"/>
          </w:pPr>
          <w:r w:rsidRPr="00C66179">
            <w:rPr>
              <w:rStyle w:val="PlaceholderText"/>
            </w:rPr>
            <w:t>[Author]</w:t>
          </w:r>
        </w:p>
      </w:docPartBody>
    </w:docPart>
    <w:docPart>
      <w:docPartPr>
        <w:name w:val="5B6181582A084CADBF104D189C85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DE536-D24B-446A-83C6-01A81898A047}"/>
      </w:docPartPr>
      <w:docPartBody>
        <w:p w:rsidR="00073967" w:rsidRDefault="008C7902">
          <w:pPr>
            <w:pStyle w:val="5B6181582A084CADBF104D189C85D464"/>
          </w:pPr>
          <w:r w:rsidRPr="005C16D1">
            <w:rPr>
              <w:rStyle w:val="PlaceholderText"/>
            </w:rPr>
            <w:t>[Publish Date]</w:t>
          </w:r>
        </w:p>
      </w:docPartBody>
    </w:docPart>
    <w:docPart>
      <w:docPartPr>
        <w:name w:val="8317C038B8784109B03E127202AA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64DCE-0F15-482B-BAFC-A96709B81416}"/>
      </w:docPartPr>
      <w:docPartBody>
        <w:p w:rsidR="00073967" w:rsidRDefault="008C7902">
          <w:pPr>
            <w:pStyle w:val="8317C038B8784109B03E127202AAADFC"/>
          </w:pPr>
          <w:r>
            <w:rPr>
              <w:rStyle w:val="PlaceholderText"/>
            </w:rPr>
            <w:t>Period End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02"/>
    <w:rsid w:val="00073967"/>
    <w:rsid w:val="00563490"/>
    <w:rsid w:val="008C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38A19150454375AF898431F7E7F143">
    <w:name w:val="A038A19150454375AF898431F7E7F143"/>
  </w:style>
  <w:style w:type="paragraph" w:customStyle="1" w:styleId="868941B7FAB64A5E9511D7CF4D75FC12">
    <w:name w:val="868941B7FAB64A5E9511D7CF4D75FC12"/>
  </w:style>
  <w:style w:type="paragraph" w:customStyle="1" w:styleId="5B6181582A084CADBF104D189C85D464">
    <w:name w:val="5B6181582A084CADBF104D189C85D464"/>
  </w:style>
  <w:style w:type="paragraph" w:customStyle="1" w:styleId="8317C038B8784109B03E127202AAADFC">
    <w:name w:val="8317C038B8784109B03E127202AAA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M Templates -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M Template Fonts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373E3-42DD-4598-983A-9C14C3B9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Management - Status Report Template.dotx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Status Report</vt:lpstr>
    </vt:vector>
  </TitlesOfParts>
  <Company>[Type the Company Name]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Report</dc:title>
  <dc:subject>[Project Name]</dc:subject>
  <dc:creator>Hauenstein, Nate</dc:creator>
  <cp:keywords/>
  <dc:description/>
  <cp:lastModifiedBy>Hauenstein, Nate</cp:lastModifiedBy>
  <cp:revision>2</cp:revision>
  <dcterms:created xsi:type="dcterms:W3CDTF">2016-12-05T15:09:00Z</dcterms:created>
  <dcterms:modified xsi:type="dcterms:W3CDTF">2016-12-05T15:09:00Z</dcterms:modified>
</cp:coreProperties>
</file>